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CE9EF" w14:textId="77777777" w:rsidR="008A43B1" w:rsidRPr="008A43B1" w:rsidRDefault="00463D71" w:rsidP="000D7772">
      <w:pPr>
        <w:rPr>
          <w:b/>
          <w:bCs/>
          <w:sz w:val="21"/>
          <w:szCs w:val="21"/>
        </w:rPr>
      </w:pPr>
      <w:r w:rsidRPr="008A43B1">
        <w:rPr>
          <w:sz w:val="21"/>
          <w:szCs w:val="21"/>
        </w:rPr>
        <w:t>R04.</w:t>
      </w:r>
      <w:r w:rsidRPr="008A43B1">
        <w:rPr>
          <w:b/>
          <w:bCs/>
          <w:sz w:val="21"/>
          <w:szCs w:val="21"/>
        </w:rPr>
        <w:t xml:space="preserve"> </w:t>
      </w:r>
      <w:r w:rsidR="000D7772" w:rsidRPr="008A43B1">
        <w:rPr>
          <w:b/>
          <w:bCs/>
          <w:sz w:val="21"/>
          <w:szCs w:val="21"/>
        </w:rPr>
        <w:t>Raise a Hallelujah</w:t>
      </w:r>
    </w:p>
    <w:p w14:paraId="6E6AE826" w14:textId="77777777" w:rsidR="008A43B1" w:rsidRPr="008A43B1" w:rsidRDefault="008A43B1" w:rsidP="000D7772">
      <w:pPr>
        <w:rPr>
          <w:sz w:val="21"/>
          <w:szCs w:val="21"/>
        </w:rPr>
      </w:pPr>
    </w:p>
    <w:p w14:paraId="0649AD00" w14:textId="77777777" w:rsidR="008A43B1" w:rsidRPr="008A43B1" w:rsidRDefault="008A43B1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[</w:t>
      </w:r>
      <w:r w:rsidR="000D7772" w:rsidRPr="008A43B1">
        <w:rPr>
          <w:sz w:val="21"/>
          <w:szCs w:val="21"/>
        </w:rPr>
        <w:t>Verse 1</w:t>
      </w:r>
      <w:r w:rsidRPr="008A43B1">
        <w:rPr>
          <w:sz w:val="21"/>
          <w:szCs w:val="21"/>
        </w:rPr>
        <w:t>]</w:t>
      </w:r>
    </w:p>
    <w:p w14:paraId="1430C565" w14:textId="3C96F534" w:rsidR="008A43B1" w:rsidRPr="008A43B1" w:rsidRDefault="008A43B1" w:rsidP="000D7772">
      <w:pPr>
        <w:rPr>
          <w:sz w:val="21"/>
          <w:szCs w:val="21"/>
        </w:rPr>
      </w:pPr>
    </w:p>
    <w:p w14:paraId="0123B128" w14:textId="77777777" w:rsid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 raise a Hallelujah</w:t>
      </w:r>
    </w:p>
    <w:p w14:paraId="6AA8578D" w14:textId="41A20EEF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in the presence of my enemies</w:t>
      </w:r>
    </w:p>
    <w:p w14:paraId="53017A27" w14:textId="49E4E7A8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 raise a Hallelujah</w:t>
      </w:r>
      <w:r w:rsidR="008A43B1">
        <w:rPr>
          <w:sz w:val="21"/>
          <w:szCs w:val="21"/>
        </w:rPr>
        <w:t xml:space="preserve"> / </w:t>
      </w:r>
      <w:r w:rsidRPr="008A43B1">
        <w:rPr>
          <w:sz w:val="21"/>
          <w:szCs w:val="21"/>
        </w:rPr>
        <w:t>louder than the unbelief</w:t>
      </w:r>
    </w:p>
    <w:p w14:paraId="2339B35E" w14:textId="70F2A651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 raise a Hallelujah,</w:t>
      </w:r>
      <w:r w:rsidR="008A43B1">
        <w:rPr>
          <w:sz w:val="21"/>
          <w:szCs w:val="21"/>
        </w:rPr>
        <w:t xml:space="preserve"> / </w:t>
      </w:r>
      <w:r w:rsidRPr="008A43B1">
        <w:rPr>
          <w:sz w:val="21"/>
          <w:szCs w:val="21"/>
        </w:rPr>
        <w:t>my weapon is a melody</w:t>
      </w:r>
    </w:p>
    <w:p w14:paraId="07DACE8A" w14:textId="77777777" w:rsid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 raise a Hallelujah,</w:t>
      </w:r>
    </w:p>
    <w:p w14:paraId="0DDBA126" w14:textId="719F505C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heaven comes to fight for me</w:t>
      </w:r>
    </w:p>
    <w:p w14:paraId="6518DB89" w14:textId="77777777" w:rsidR="008A43B1" w:rsidRPr="008A43B1" w:rsidRDefault="008A43B1" w:rsidP="000D7772">
      <w:pPr>
        <w:rPr>
          <w:sz w:val="21"/>
          <w:szCs w:val="21"/>
        </w:rPr>
      </w:pPr>
    </w:p>
    <w:p w14:paraId="3B35DB18" w14:textId="77777777" w:rsidR="008A43B1" w:rsidRPr="008A43B1" w:rsidRDefault="008A43B1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[</w:t>
      </w:r>
      <w:r w:rsidR="000D7772" w:rsidRPr="008A43B1">
        <w:rPr>
          <w:sz w:val="21"/>
          <w:szCs w:val="21"/>
        </w:rPr>
        <w:t>Chorus</w:t>
      </w:r>
      <w:r w:rsidRPr="008A43B1">
        <w:rPr>
          <w:sz w:val="21"/>
          <w:szCs w:val="21"/>
        </w:rPr>
        <w:t>]</w:t>
      </w:r>
    </w:p>
    <w:p w14:paraId="5A7406E8" w14:textId="537E9C0F" w:rsidR="008A43B1" w:rsidRPr="008A43B1" w:rsidRDefault="008A43B1" w:rsidP="000D7772">
      <w:pPr>
        <w:rPr>
          <w:sz w:val="21"/>
          <w:szCs w:val="21"/>
        </w:rPr>
      </w:pPr>
    </w:p>
    <w:p w14:paraId="26959F49" w14:textId="623FBC8A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I'm gonna sing</w:t>
      </w:r>
      <w:r w:rsidR="008A43B1">
        <w:rPr>
          <w:sz w:val="21"/>
          <w:szCs w:val="21"/>
        </w:rPr>
        <w:t xml:space="preserve"> / </w:t>
      </w:r>
      <w:r w:rsidRPr="008A43B1">
        <w:rPr>
          <w:sz w:val="21"/>
          <w:szCs w:val="21"/>
        </w:rPr>
        <w:t>in the middle of the storm</w:t>
      </w:r>
    </w:p>
    <w:p w14:paraId="050CECF7" w14:textId="2A9C4019" w:rsidR="008A43B1" w:rsidRPr="008A43B1" w:rsidRDefault="000D7772" w:rsidP="000D7772">
      <w:pPr>
        <w:rPr>
          <w:spacing w:val="-8"/>
          <w:sz w:val="21"/>
          <w:szCs w:val="21"/>
        </w:rPr>
      </w:pPr>
      <w:r w:rsidRPr="008A43B1">
        <w:rPr>
          <w:spacing w:val="-8"/>
          <w:sz w:val="21"/>
          <w:szCs w:val="21"/>
        </w:rPr>
        <w:t>Louder and louder,</w:t>
      </w:r>
      <w:r w:rsidR="008A43B1" w:rsidRPr="008A43B1">
        <w:rPr>
          <w:spacing w:val="-8"/>
          <w:sz w:val="21"/>
          <w:szCs w:val="21"/>
        </w:rPr>
        <w:t xml:space="preserve"> / </w:t>
      </w:r>
      <w:r w:rsidRPr="008A43B1">
        <w:rPr>
          <w:spacing w:val="-8"/>
          <w:sz w:val="21"/>
          <w:szCs w:val="21"/>
        </w:rPr>
        <w:t>you're gonna hear my praises roar</w:t>
      </w:r>
    </w:p>
    <w:p w14:paraId="665312A4" w14:textId="0617D31C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Up from the ashes,</w:t>
      </w:r>
      <w:r w:rsidR="008A43B1">
        <w:rPr>
          <w:sz w:val="21"/>
          <w:szCs w:val="21"/>
        </w:rPr>
        <w:t xml:space="preserve"> / </w:t>
      </w:r>
      <w:r w:rsidRPr="008A43B1">
        <w:rPr>
          <w:sz w:val="21"/>
          <w:szCs w:val="21"/>
        </w:rPr>
        <w:t>hope will arise</w:t>
      </w:r>
    </w:p>
    <w:p w14:paraId="537CE588" w14:textId="69971F8F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Death is defeated,</w:t>
      </w:r>
      <w:r w:rsidR="008A43B1">
        <w:rPr>
          <w:sz w:val="21"/>
          <w:szCs w:val="21"/>
        </w:rPr>
        <w:t xml:space="preserve"> / </w:t>
      </w:r>
      <w:r w:rsidRPr="008A43B1">
        <w:rPr>
          <w:sz w:val="21"/>
          <w:szCs w:val="21"/>
        </w:rPr>
        <w:t>the King is alive</w:t>
      </w:r>
    </w:p>
    <w:p w14:paraId="2FCB20F0" w14:textId="77777777" w:rsidR="008A43B1" w:rsidRPr="008A43B1" w:rsidRDefault="008A43B1" w:rsidP="000D7772">
      <w:pPr>
        <w:rPr>
          <w:sz w:val="21"/>
          <w:szCs w:val="21"/>
        </w:rPr>
      </w:pPr>
    </w:p>
    <w:p w14:paraId="03F4742A" w14:textId="77777777" w:rsidR="008A43B1" w:rsidRPr="008A43B1" w:rsidRDefault="008A43B1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[</w:t>
      </w:r>
      <w:r w:rsidR="000D7772" w:rsidRPr="008A43B1">
        <w:rPr>
          <w:sz w:val="21"/>
          <w:szCs w:val="21"/>
        </w:rPr>
        <w:t>Verse 2</w:t>
      </w:r>
      <w:r w:rsidRPr="008A43B1">
        <w:rPr>
          <w:sz w:val="21"/>
          <w:szCs w:val="21"/>
        </w:rPr>
        <w:t>]</w:t>
      </w:r>
    </w:p>
    <w:p w14:paraId="361D5BBB" w14:textId="1C22F3EC" w:rsidR="008A43B1" w:rsidRPr="008A43B1" w:rsidRDefault="008A43B1" w:rsidP="000D7772">
      <w:pPr>
        <w:rPr>
          <w:sz w:val="21"/>
          <w:szCs w:val="21"/>
        </w:rPr>
      </w:pPr>
    </w:p>
    <w:p w14:paraId="129FA008" w14:textId="5DEC60D6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 raise a Hallelujah</w:t>
      </w:r>
      <w:r w:rsidR="008A43B1">
        <w:rPr>
          <w:sz w:val="21"/>
          <w:szCs w:val="21"/>
        </w:rPr>
        <w:t xml:space="preserve"> / </w:t>
      </w:r>
      <w:r w:rsidRPr="008A43B1">
        <w:rPr>
          <w:sz w:val="21"/>
          <w:szCs w:val="21"/>
        </w:rPr>
        <w:t>with everything inside of me</w:t>
      </w:r>
    </w:p>
    <w:p w14:paraId="1A092F90" w14:textId="77777777" w:rsid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 raise a Hallelujah</w:t>
      </w:r>
    </w:p>
    <w:p w14:paraId="239C5A94" w14:textId="20B9FC1A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 will watch the darkness flee</w:t>
      </w:r>
    </w:p>
    <w:p w14:paraId="749B0487" w14:textId="7060BDA3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 raise a Hallelujah</w:t>
      </w:r>
      <w:r w:rsidR="008A43B1">
        <w:rPr>
          <w:sz w:val="21"/>
          <w:szCs w:val="21"/>
        </w:rPr>
        <w:t xml:space="preserve"> / </w:t>
      </w:r>
      <w:r w:rsidRPr="008A43B1">
        <w:rPr>
          <w:sz w:val="21"/>
          <w:szCs w:val="21"/>
        </w:rPr>
        <w:t>in the middle of the mystery</w:t>
      </w:r>
    </w:p>
    <w:p w14:paraId="5EC60A87" w14:textId="77777777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I raise a Hallelujah</w:t>
      </w:r>
    </w:p>
    <w:p w14:paraId="3F52FF96" w14:textId="77777777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fear you lost your hold on me</w:t>
      </w:r>
    </w:p>
    <w:p w14:paraId="0654AD21" w14:textId="77777777" w:rsidR="008A43B1" w:rsidRPr="008A43B1" w:rsidRDefault="008A43B1" w:rsidP="000D7772">
      <w:pPr>
        <w:rPr>
          <w:sz w:val="21"/>
          <w:szCs w:val="21"/>
        </w:rPr>
      </w:pPr>
    </w:p>
    <w:p w14:paraId="60AFF67D" w14:textId="77777777" w:rsidR="008A43B1" w:rsidRPr="008A43B1" w:rsidRDefault="008A43B1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[</w:t>
      </w:r>
      <w:r w:rsidR="000D7772" w:rsidRPr="008A43B1">
        <w:rPr>
          <w:sz w:val="21"/>
          <w:szCs w:val="21"/>
        </w:rPr>
        <w:t>Bridge</w:t>
      </w:r>
      <w:r w:rsidRPr="008A43B1">
        <w:rPr>
          <w:sz w:val="21"/>
          <w:szCs w:val="21"/>
        </w:rPr>
        <w:t>]</w:t>
      </w:r>
    </w:p>
    <w:p w14:paraId="191B2127" w14:textId="5419110D" w:rsidR="008A43B1" w:rsidRPr="008A43B1" w:rsidRDefault="008A43B1" w:rsidP="000D7772">
      <w:pPr>
        <w:rPr>
          <w:sz w:val="21"/>
          <w:szCs w:val="21"/>
        </w:rPr>
      </w:pPr>
    </w:p>
    <w:p w14:paraId="0EE30B78" w14:textId="47A57F22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Sing a little louder</w:t>
      </w:r>
      <w:r w:rsidR="008A43B1" w:rsidRPr="008A43B1">
        <w:rPr>
          <w:sz w:val="21"/>
          <w:szCs w:val="21"/>
        </w:rPr>
        <w:t xml:space="preserve"> </w:t>
      </w:r>
      <w:r w:rsidRPr="008A43B1">
        <w:rPr>
          <w:sz w:val="21"/>
          <w:szCs w:val="21"/>
        </w:rPr>
        <w:t>(Sing a little louder)</w:t>
      </w:r>
    </w:p>
    <w:p w14:paraId="08D68B9A" w14:textId="4944A0FA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Sing a little louder</w:t>
      </w:r>
      <w:r w:rsidR="008A43B1" w:rsidRPr="008A43B1">
        <w:rPr>
          <w:sz w:val="21"/>
          <w:szCs w:val="21"/>
        </w:rPr>
        <w:t xml:space="preserve"> </w:t>
      </w:r>
      <w:r w:rsidRPr="008A43B1">
        <w:rPr>
          <w:sz w:val="21"/>
          <w:szCs w:val="21"/>
        </w:rPr>
        <w:t>(Sing a little louder)</w:t>
      </w:r>
    </w:p>
    <w:p w14:paraId="4FDB18DD" w14:textId="03776A48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Sing a little louder</w:t>
      </w:r>
      <w:r w:rsidR="008A43B1" w:rsidRPr="008A43B1">
        <w:rPr>
          <w:sz w:val="21"/>
          <w:szCs w:val="21"/>
        </w:rPr>
        <w:t xml:space="preserve"> </w:t>
      </w:r>
      <w:r w:rsidRPr="008A43B1">
        <w:rPr>
          <w:sz w:val="21"/>
          <w:szCs w:val="21"/>
        </w:rPr>
        <w:t>(Sing a little louder)</w:t>
      </w:r>
    </w:p>
    <w:p w14:paraId="2351FF9E" w14:textId="64FB15A5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Sing a little louder</w:t>
      </w:r>
      <w:r w:rsidR="008A43B1" w:rsidRPr="008A43B1">
        <w:rPr>
          <w:sz w:val="21"/>
          <w:szCs w:val="21"/>
        </w:rPr>
        <w:t xml:space="preserve"> </w:t>
      </w:r>
      <w:r w:rsidRPr="008A43B1">
        <w:rPr>
          <w:sz w:val="21"/>
          <w:szCs w:val="21"/>
        </w:rPr>
        <w:t>(Sing a little louder)</w:t>
      </w:r>
    </w:p>
    <w:p w14:paraId="1E95F239" w14:textId="7DD3041E" w:rsidR="0095007A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Sing a little louder</w:t>
      </w:r>
    </w:p>
    <w:p w14:paraId="2AD0DC19" w14:textId="6CE4A5CB" w:rsidR="008A43B1" w:rsidRPr="008A43B1" w:rsidRDefault="008A43B1" w:rsidP="000D7772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0D7772" w:rsidRPr="008A43B1">
        <w:rPr>
          <w:sz w:val="21"/>
          <w:szCs w:val="21"/>
        </w:rPr>
        <w:t>(in the presence of my enemies)</w:t>
      </w:r>
    </w:p>
    <w:p w14:paraId="2906A08F" w14:textId="2355BA17" w:rsidR="0095007A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Sing a little louder</w:t>
      </w:r>
    </w:p>
    <w:p w14:paraId="59785731" w14:textId="1AB96066" w:rsidR="008A43B1" w:rsidRPr="008A43B1" w:rsidRDefault="008A43B1" w:rsidP="000D7772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0D7772" w:rsidRPr="008A43B1">
        <w:rPr>
          <w:sz w:val="21"/>
          <w:szCs w:val="21"/>
        </w:rPr>
        <w:t>(louder than the unbelief)</w:t>
      </w:r>
    </w:p>
    <w:p w14:paraId="58B43267" w14:textId="29987975" w:rsidR="0095007A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Sing a little louder</w:t>
      </w:r>
    </w:p>
    <w:p w14:paraId="73E8452F" w14:textId="54B3E213" w:rsidR="008A43B1" w:rsidRPr="008A43B1" w:rsidRDefault="008A43B1" w:rsidP="000D7772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0D7772" w:rsidRPr="008A43B1">
        <w:rPr>
          <w:sz w:val="21"/>
          <w:szCs w:val="21"/>
        </w:rPr>
        <w:t>(my weapon is a melody)</w:t>
      </w:r>
    </w:p>
    <w:p w14:paraId="4322CDC8" w14:textId="78B5DCE5" w:rsidR="0095007A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Sing a little louder</w:t>
      </w:r>
    </w:p>
    <w:p w14:paraId="640171C5" w14:textId="13F4D583" w:rsidR="008A43B1" w:rsidRPr="008A43B1" w:rsidRDefault="008A43B1" w:rsidP="000D7772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0D7772" w:rsidRPr="008A43B1">
        <w:rPr>
          <w:sz w:val="21"/>
          <w:szCs w:val="21"/>
        </w:rPr>
        <w:t>(heaven comes to fight for me)</w:t>
      </w:r>
      <w:r w:rsidRPr="008A43B1">
        <w:rPr>
          <w:sz w:val="21"/>
          <w:szCs w:val="21"/>
        </w:rPr>
        <w:t xml:space="preserve"> </w:t>
      </w:r>
      <w:r w:rsidR="000D7772" w:rsidRPr="008A43B1">
        <w:rPr>
          <w:sz w:val="21"/>
          <w:szCs w:val="21"/>
        </w:rPr>
        <w:t>x2</w:t>
      </w:r>
    </w:p>
    <w:p w14:paraId="28D05BF4" w14:textId="77777777" w:rsidR="008A43B1" w:rsidRPr="008A43B1" w:rsidRDefault="000D7772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Sing a little louder</w:t>
      </w:r>
    </w:p>
    <w:p w14:paraId="30980018" w14:textId="77777777" w:rsidR="008A43B1" w:rsidRPr="008A43B1" w:rsidRDefault="008A43B1" w:rsidP="000D7772">
      <w:pPr>
        <w:rPr>
          <w:sz w:val="21"/>
          <w:szCs w:val="21"/>
        </w:rPr>
      </w:pPr>
    </w:p>
    <w:p w14:paraId="607936BF" w14:textId="7CF218AD" w:rsidR="008A43B1" w:rsidRPr="008A43B1" w:rsidRDefault="008A43B1" w:rsidP="000D7772">
      <w:pPr>
        <w:rPr>
          <w:sz w:val="21"/>
          <w:szCs w:val="21"/>
        </w:rPr>
      </w:pPr>
      <w:r w:rsidRPr="008A43B1">
        <w:rPr>
          <w:sz w:val="21"/>
          <w:szCs w:val="21"/>
        </w:rPr>
        <w:t>[</w:t>
      </w:r>
      <w:r w:rsidR="000D7772" w:rsidRPr="008A43B1">
        <w:rPr>
          <w:sz w:val="21"/>
          <w:szCs w:val="21"/>
        </w:rPr>
        <w:t>Tag</w:t>
      </w:r>
      <w:r w:rsidRPr="008A43B1">
        <w:rPr>
          <w:sz w:val="21"/>
          <w:szCs w:val="21"/>
        </w:rPr>
        <w:t>]</w:t>
      </w:r>
    </w:p>
    <w:p w14:paraId="10D0481B" w14:textId="2C224981" w:rsidR="002815CA" w:rsidRPr="008A43B1" w:rsidRDefault="000D7772" w:rsidP="00E612C7">
      <w:pPr>
        <w:rPr>
          <w:sz w:val="21"/>
          <w:szCs w:val="21"/>
        </w:rPr>
      </w:pPr>
      <w:r w:rsidRPr="008A43B1">
        <w:rPr>
          <w:sz w:val="21"/>
          <w:szCs w:val="21"/>
        </w:rPr>
        <w:t>I raise a Hallelujah</w:t>
      </w:r>
      <w:r w:rsidR="008A43B1" w:rsidRPr="008A43B1">
        <w:rPr>
          <w:sz w:val="21"/>
          <w:szCs w:val="21"/>
        </w:rPr>
        <w:t xml:space="preserve"> (x4)</w:t>
      </w:r>
      <w:bookmarkStart w:id="0" w:name="_GoBack"/>
      <w:bookmarkEnd w:id="0"/>
    </w:p>
    <w:sectPr w:rsidR="002815CA" w:rsidRPr="008A43B1" w:rsidSect="008A43B1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72"/>
    <w:rsid w:val="000D7772"/>
    <w:rsid w:val="001718BA"/>
    <w:rsid w:val="00184768"/>
    <w:rsid w:val="001848D1"/>
    <w:rsid w:val="0020479E"/>
    <w:rsid w:val="002815CA"/>
    <w:rsid w:val="002F422C"/>
    <w:rsid w:val="00456B92"/>
    <w:rsid w:val="00463D71"/>
    <w:rsid w:val="00533EC9"/>
    <w:rsid w:val="007A0BAB"/>
    <w:rsid w:val="007B61E0"/>
    <w:rsid w:val="008A43B1"/>
    <w:rsid w:val="0095007A"/>
    <w:rsid w:val="009D694C"/>
    <w:rsid w:val="00AB44E1"/>
    <w:rsid w:val="00AF70BA"/>
    <w:rsid w:val="00B20FE4"/>
    <w:rsid w:val="00B4749B"/>
    <w:rsid w:val="00DA7145"/>
    <w:rsid w:val="00DB5F58"/>
    <w:rsid w:val="00E612C7"/>
    <w:rsid w:val="00EA3450"/>
    <w:rsid w:val="00F75707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5947"/>
  <w15:chartTrackingRefBased/>
  <w15:docId w15:val="{0C3C05D4-00CD-40BF-B321-40B54640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19</cp:revision>
  <dcterms:created xsi:type="dcterms:W3CDTF">2019-07-28T12:17:00Z</dcterms:created>
  <dcterms:modified xsi:type="dcterms:W3CDTF">2021-08-12T03:18:00Z</dcterms:modified>
</cp:coreProperties>
</file>